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F3" w:rsidRPr="000B260A" w:rsidRDefault="00EC74F3" w:rsidP="000B260A">
      <w:pPr>
        <w:tabs>
          <w:tab w:val="left" w:pos="0"/>
        </w:tabs>
        <w:spacing w:before="60"/>
        <w:jc w:val="center"/>
        <w:rPr>
          <w:b/>
          <w:sz w:val="28"/>
          <w:szCs w:val="28"/>
        </w:rPr>
      </w:pPr>
      <w:r w:rsidRPr="000B260A">
        <w:rPr>
          <w:b/>
          <w:sz w:val="28"/>
          <w:szCs w:val="28"/>
        </w:rPr>
        <w:t>ПРОГРАММА СЕМИНАРА</w:t>
      </w:r>
    </w:p>
    <w:p w:rsidR="00EC74F3" w:rsidRPr="000B260A" w:rsidRDefault="00EC74F3" w:rsidP="000B260A">
      <w:pPr>
        <w:tabs>
          <w:tab w:val="left" w:pos="0"/>
          <w:tab w:val="left" w:pos="851"/>
          <w:tab w:val="left" w:pos="1276"/>
        </w:tabs>
        <w:spacing w:before="60"/>
        <w:jc w:val="center"/>
        <w:rPr>
          <w:b/>
          <w:bCs/>
          <w:sz w:val="28"/>
          <w:szCs w:val="28"/>
        </w:rPr>
      </w:pPr>
      <w:r w:rsidRPr="000B260A">
        <w:rPr>
          <w:b/>
          <w:bCs/>
          <w:sz w:val="28"/>
          <w:szCs w:val="28"/>
        </w:rPr>
        <w:t xml:space="preserve">«ЕГЭ по </w:t>
      </w:r>
      <w:r>
        <w:rPr>
          <w:b/>
          <w:bCs/>
          <w:sz w:val="28"/>
          <w:szCs w:val="28"/>
        </w:rPr>
        <w:t>русскому языку – 2025</w:t>
      </w:r>
      <w:r w:rsidRPr="000B260A">
        <w:rPr>
          <w:b/>
          <w:bCs/>
          <w:sz w:val="28"/>
          <w:szCs w:val="28"/>
        </w:rPr>
        <w:t>: как сдать на 100 баллов</w:t>
      </w:r>
      <w:r>
        <w:rPr>
          <w:b/>
          <w:bCs/>
          <w:sz w:val="28"/>
          <w:szCs w:val="28"/>
        </w:rPr>
        <w:t>?</w:t>
      </w:r>
      <w:r w:rsidRPr="000B260A">
        <w:rPr>
          <w:b/>
          <w:bCs/>
          <w:sz w:val="28"/>
          <w:szCs w:val="28"/>
        </w:rPr>
        <w:t>»</w:t>
      </w:r>
    </w:p>
    <w:p w:rsidR="00EC74F3" w:rsidRDefault="00EC74F3" w:rsidP="000B260A">
      <w:pPr>
        <w:spacing w:after="60"/>
        <w:jc w:val="both"/>
        <w:outlineLvl w:val="0"/>
        <w:rPr>
          <w:b/>
          <w:i/>
          <w:sz w:val="28"/>
          <w:szCs w:val="28"/>
        </w:rPr>
      </w:pPr>
    </w:p>
    <w:p w:rsidR="00EC74F3" w:rsidRDefault="00EC74F3" w:rsidP="000B260A">
      <w:pPr>
        <w:spacing w:after="60"/>
        <w:jc w:val="both"/>
        <w:outlineLvl w:val="0"/>
        <w:rPr>
          <w:sz w:val="28"/>
          <w:szCs w:val="28"/>
        </w:rPr>
      </w:pPr>
      <w:r w:rsidRPr="000B260A">
        <w:rPr>
          <w:b/>
          <w:i/>
          <w:sz w:val="28"/>
          <w:szCs w:val="28"/>
        </w:rPr>
        <w:t>Организатор семинаров:</w:t>
      </w:r>
      <w:r>
        <w:rPr>
          <w:b/>
          <w:i/>
          <w:sz w:val="28"/>
          <w:szCs w:val="28"/>
        </w:rPr>
        <w:t xml:space="preserve"> </w:t>
      </w:r>
      <w:hyperlink r:id="rId5" w:history="1">
        <w:r w:rsidRPr="00FE024C">
          <w:rPr>
            <w:sz w:val="28"/>
            <w:szCs w:val="28"/>
          </w:rPr>
          <w:t>Министерство</w:t>
        </w:r>
        <w:r w:rsidRPr="000B260A">
          <w:rPr>
            <w:sz w:val="28"/>
            <w:szCs w:val="28"/>
          </w:rPr>
          <w:t xml:space="preserve"> образования, науки и молодежной политикиКраснодарского края</w:t>
        </w:r>
      </w:hyperlink>
      <w:r>
        <w:rPr>
          <w:sz w:val="28"/>
          <w:szCs w:val="28"/>
        </w:rPr>
        <w:t xml:space="preserve">; </w:t>
      </w:r>
      <w:r w:rsidRPr="000B260A">
        <w:rPr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</w:r>
      <w:r>
        <w:rPr>
          <w:sz w:val="28"/>
          <w:szCs w:val="28"/>
        </w:rPr>
        <w:t xml:space="preserve">. </w:t>
      </w:r>
    </w:p>
    <w:p w:rsidR="00EC74F3" w:rsidRPr="000B260A" w:rsidRDefault="00EC74F3" w:rsidP="000B260A">
      <w:pPr>
        <w:spacing w:after="60"/>
        <w:jc w:val="both"/>
        <w:outlineLvl w:val="0"/>
        <w:rPr>
          <w:iCs/>
          <w:sz w:val="28"/>
          <w:szCs w:val="28"/>
        </w:rPr>
      </w:pPr>
      <w:r w:rsidRPr="000B260A">
        <w:rPr>
          <w:b/>
          <w:i/>
          <w:sz w:val="28"/>
          <w:szCs w:val="28"/>
        </w:rPr>
        <w:t>Место проведения:</w:t>
      </w:r>
      <w:r>
        <w:rPr>
          <w:b/>
          <w:i/>
          <w:sz w:val="28"/>
          <w:szCs w:val="28"/>
        </w:rPr>
        <w:t xml:space="preserve"> г. Краснодар, ул. Красная, 135</w:t>
      </w:r>
      <w:r>
        <w:rPr>
          <w:i/>
          <w:sz w:val="28"/>
          <w:szCs w:val="28"/>
        </w:rPr>
        <w:t>.</w:t>
      </w:r>
    </w:p>
    <w:p w:rsidR="00EC74F3" w:rsidRPr="000B260A" w:rsidRDefault="00EC74F3" w:rsidP="000B260A">
      <w:pPr>
        <w:spacing w:after="60"/>
        <w:outlineLvl w:val="0"/>
        <w:rPr>
          <w:iCs/>
          <w:sz w:val="28"/>
          <w:szCs w:val="28"/>
        </w:rPr>
      </w:pPr>
      <w:r w:rsidRPr="000B260A">
        <w:rPr>
          <w:b/>
          <w:i/>
          <w:sz w:val="28"/>
          <w:szCs w:val="28"/>
        </w:rPr>
        <w:t>Дата проведения: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01.02.2025.</w:t>
      </w:r>
    </w:p>
    <w:p w:rsidR="00EC74F3" w:rsidRPr="00797829" w:rsidRDefault="00EC74F3" w:rsidP="00797829">
      <w:pPr>
        <w:rPr>
          <w:b/>
          <w:i/>
          <w:sz w:val="28"/>
          <w:szCs w:val="28"/>
        </w:rPr>
      </w:pPr>
      <w:r w:rsidRPr="000B260A">
        <w:rPr>
          <w:b/>
          <w:i/>
          <w:sz w:val="28"/>
          <w:szCs w:val="28"/>
        </w:rPr>
        <w:t>Ведущий семинара:</w:t>
      </w:r>
      <w:r>
        <w:rPr>
          <w:b/>
          <w:i/>
          <w:sz w:val="28"/>
          <w:szCs w:val="28"/>
        </w:rPr>
        <w:t xml:space="preserve"> Стаценко Анна Сергеевна </w:t>
      </w:r>
      <w:r w:rsidRPr="000B260A">
        <w:rPr>
          <w:sz w:val="28"/>
          <w:szCs w:val="28"/>
        </w:rPr>
        <w:t>–</w:t>
      </w:r>
      <w:r>
        <w:rPr>
          <w:sz w:val="28"/>
          <w:szCs w:val="28"/>
        </w:rPr>
        <w:t xml:space="preserve"> кандидат филологических наук, доцент, доцент кафедры русского языка </w:t>
      </w:r>
      <w:r w:rsidRPr="001F64AC">
        <w:rPr>
          <w:sz w:val="28"/>
          <w:szCs w:val="28"/>
        </w:rPr>
        <w:t>ФГБОУ ВО «Кубанский государственный технологический университет</w:t>
      </w:r>
      <w:r>
        <w:rPr>
          <w:sz w:val="28"/>
          <w:szCs w:val="28"/>
        </w:rPr>
        <w:t>»,</w:t>
      </w:r>
      <w:r w:rsidRPr="000B2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 комиссии ЕГЭ </w:t>
      </w:r>
      <w:r w:rsidRPr="001F64AC">
        <w:rPr>
          <w:sz w:val="28"/>
          <w:szCs w:val="28"/>
        </w:rPr>
        <w:t xml:space="preserve">Краснодарского края по </w:t>
      </w:r>
      <w:r>
        <w:rPr>
          <w:sz w:val="28"/>
          <w:szCs w:val="28"/>
        </w:rPr>
        <w:t>русскому языку, преподаватель довузовской подготовки по русскому языку КубГТУ.</w:t>
      </w:r>
    </w:p>
    <w:p w:rsidR="00EC74F3" w:rsidRPr="001F64AC" w:rsidRDefault="00EC74F3" w:rsidP="00AD536D">
      <w:pPr>
        <w:jc w:val="both"/>
        <w:outlineLvl w:val="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9469"/>
      </w:tblGrid>
      <w:tr w:rsidR="00EC74F3" w:rsidRPr="000B260A" w:rsidTr="00C31605">
        <w:trPr>
          <w:trHeight w:val="170"/>
          <w:jc w:val="center"/>
        </w:trPr>
        <w:tc>
          <w:tcPr>
            <w:tcW w:w="5000" w:type="pct"/>
            <w:shd w:val="clear" w:color="auto" w:fill="FFC000"/>
          </w:tcPr>
          <w:p w:rsidR="00EC74F3" w:rsidRPr="00AC0AE2" w:rsidRDefault="00EC74F3" w:rsidP="00AC0AE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Семинар</w:t>
            </w:r>
          </w:p>
        </w:tc>
      </w:tr>
      <w:tr w:rsidR="00EC74F3" w:rsidRPr="000B260A" w:rsidTr="00A00DD3">
        <w:trPr>
          <w:trHeight w:val="170"/>
          <w:jc w:val="center"/>
        </w:trPr>
        <w:tc>
          <w:tcPr>
            <w:tcW w:w="5000" w:type="pct"/>
            <w:shd w:val="clear" w:color="auto" w:fill="B6DDE8"/>
          </w:tcPr>
          <w:p w:rsidR="00EC74F3" w:rsidRPr="000B260A" w:rsidRDefault="00EC74F3" w:rsidP="00797829">
            <w:pPr>
              <w:jc w:val="center"/>
              <w:rPr>
                <w:b/>
                <w:sz w:val="28"/>
                <w:szCs w:val="28"/>
              </w:rPr>
            </w:pPr>
            <w:r w:rsidRPr="000B26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B260A">
              <w:rPr>
                <w:sz w:val="28"/>
                <w:szCs w:val="28"/>
              </w:rPr>
              <w:t>:00–1</w:t>
            </w:r>
            <w:r>
              <w:rPr>
                <w:sz w:val="28"/>
                <w:szCs w:val="28"/>
              </w:rPr>
              <w:t>1:20</w:t>
            </w:r>
          </w:p>
        </w:tc>
      </w:tr>
      <w:tr w:rsidR="00EC74F3" w:rsidRPr="000B260A" w:rsidTr="00797829">
        <w:trPr>
          <w:trHeight w:val="1472"/>
          <w:jc w:val="center"/>
        </w:trPr>
        <w:tc>
          <w:tcPr>
            <w:tcW w:w="5000" w:type="pct"/>
          </w:tcPr>
          <w:p w:rsidR="00EC74F3" w:rsidRPr="00F14E9C" w:rsidRDefault="00EC74F3" w:rsidP="00F14E9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00DD3">
              <w:rPr>
                <w:b/>
                <w:bCs/>
                <w:i/>
                <w:iCs/>
                <w:sz w:val="28"/>
                <w:szCs w:val="28"/>
              </w:rPr>
              <w:t>Приветственное слово участникам семинара</w:t>
            </w:r>
          </w:p>
          <w:p w:rsidR="00EC74F3" w:rsidRDefault="00EC74F3" w:rsidP="009A482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Стаценко Анна Сергеевна</w:t>
            </w:r>
          </w:p>
          <w:p w:rsidR="00EC74F3" w:rsidRPr="00797829" w:rsidRDefault="00EC74F3" w:rsidP="00797829">
            <w:pPr>
              <w:jc w:val="center"/>
              <w:rPr>
                <w:b/>
                <w:i/>
                <w:sz w:val="28"/>
                <w:szCs w:val="28"/>
              </w:rPr>
            </w:pPr>
            <w:r w:rsidRPr="00BA13BD">
              <w:rPr>
                <w:b/>
                <w:i/>
                <w:sz w:val="28"/>
                <w:szCs w:val="28"/>
              </w:rPr>
              <w:t>Об особенностях государственной итоговой аттестации 202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BA13BD">
              <w:rPr>
                <w:b/>
                <w:i/>
                <w:sz w:val="28"/>
                <w:szCs w:val="28"/>
              </w:rPr>
              <w:t xml:space="preserve"> года (</w:t>
            </w:r>
            <w:r>
              <w:rPr>
                <w:b/>
                <w:i/>
                <w:sz w:val="28"/>
                <w:szCs w:val="28"/>
              </w:rPr>
              <w:t>изменения в КИМах по русскому языку 2025 года</w:t>
            </w:r>
            <w:r w:rsidRPr="00BA13BD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EC74F3" w:rsidRPr="000B260A" w:rsidTr="00A00DD3">
        <w:trPr>
          <w:trHeight w:val="104"/>
          <w:jc w:val="center"/>
        </w:trPr>
        <w:tc>
          <w:tcPr>
            <w:tcW w:w="5000" w:type="pct"/>
            <w:shd w:val="clear" w:color="auto" w:fill="B6DDE8"/>
          </w:tcPr>
          <w:p w:rsidR="00EC74F3" w:rsidRPr="000B260A" w:rsidRDefault="00EC74F3" w:rsidP="00797829">
            <w:pPr>
              <w:jc w:val="center"/>
              <w:rPr>
                <w:b/>
                <w:i/>
                <w:sz w:val="28"/>
                <w:szCs w:val="28"/>
              </w:rPr>
            </w:pPr>
            <w:r w:rsidRPr="000B26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1:20</w:t>
            </w:r>
            <w:r w:rsidRPr="000B260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12:20</w:t>
            </w:r>
          </w:p>
        </w:tc>
      </w:tr>
      <w:tr w:rsidR="00EC74F3" w:rsidRPr="000B260A" w:rsidTr="00AD4498">
        <w:trPr>
          <w:trHeight w:val="381"/>
          <w:jc w:val="center"/>
        </w:trPr>
        <w:tc>
          <w:tcPr>
            <w:tcW w:w="5000" w:type="pct"/>
          </w:tcPr>
          <w:p w:rsidR="00EC74F3" w:rsidRPr="00AD4498" w:rsidRDefault="00EC74F3" w:rsidP="00AD449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Разбор заданий из КИМ ЕГЭ по русскому языку № 1-26 </w:t>
            </w:r>
          </w:p>
        </w:tc>
      </w:tr>
      <w:tr w:rsidR="00EC74F3" w:rsidRPr="000B260A" w:rsidTr="00A00DD3">
        <w:trPr>
          <w:trHeight w:val="103"/>
          <w:jc w:val="center"/>
        </w:trPr>
        <w:tc>
          <w:tcPr>
            <w:tcW w:w="5000" w:type="pct"/>
            <w:shd w:val="clear" w:color="auto" w:fill="B6DDE8"/>
          </w:tcPr>
          <w:p w:rsidR="00EC74F3" w:rsidRPr="00BA13BD" w:rsidRDefault="00EC74F3" w:rsidP="0079782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12:20-12:50</w:t>
            </w:r>
          </w:p>
        </w:tc>
      </w:tr>
      <w:tr w:rsidR="00EC74F3" w:rsidRPr="000B260A" w:rsidTr="00AD4498">
        <w:trPr>
          <w:trHeight w:val="992"/>
          <w:jc w:val="center"/>
        </w:trPr>
        <w:tc>
          <w:tcPr>
            <w:tcW w:w="5000" w:type="pct"/>
          </w:tcPr>
          <w:p w:rsidR="00EC74F3" w:rsidRDefault="00EC74F3" w:rsidP="00AD536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Разбор сложных заданий из КИМ ЕГЭ по русскому языку</w:t>
            </w:r>
          </w:p>
          <w:p w:rsidR="00EC74F3" w:rsidRDefault="00EC74F3" w:rsidP="00AD536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разбор самых сложных заданий </w:t>
            </w:r>
            <w:bookmarkStart w:id="0" w:name="_GoBack"/>
            <w:bookmarkEnd w:id="0"/>
          </w:p>
          <w:p w:rsidR="00EC74F3" w:rsidRPr="00AD4498" w:rsidRDefault="00EC74F3" w:rsidP="00AD449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анализ наиболее частых ошибок выпускников</w:t>
            </w:r>
          </w:p>
        </w:tc>
      </w:tr>
      <w:tr w:rsidR="00EC74F3" w:rsidRPr="000B260A" w:rsidTr="00A00DD3">
        <w:trPr>
          <w:trHeight w:val="42"/>
          <w:jc w:val="center"/>
        </w:trPr>
        <w:tc>
          <w:tcPr>
            <w:tcW w:w="5000" w:type="pct"/>
            <w:shd w:val="clear" w:color="auto" w:fill="B6DDE8"/>
          </w:tcPr>
          <w:p w:rsidR="00EC74F3" w:rsidRDefault="00EC74F3" w:rsidP="0079782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12:50 – 13:00</w:t>
            </w:r>
          </w:p>
        </w:tc>
      </w:tr>
      <w:tr w:rsidR="00EC74F3" w:rsidRPr="000B260A" w:rsidTr="00797829">
        <w:trPr>
          <w:trHeight w:val="521"/>
          <w:jc w:val="center"/>
        </w:trPr>
        <w:tc>
          <w:tcPr>
            <w:tcW w:w="5000" w:type="pct"/>
          </w:tcPr>
          <w:p w:rsidR="00EC74F3" w:rsidRPr="00520730" w:rsidRDefault="00EC74F3" w:rsidP="00AD536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Ответы на вопросы слушателей семинара</w:t>
            </w:r>
          </w:p>
        </w:tc>
      </w:tr>
      <w:tr w:rsidR="00EC74F3" w:rsidTr="00797829">
        <w:trPr>
          <w:trHeight w:val="479"/>
          <w:jc w:val="center"/>
        </w:trPr>
        <w:tc>
          <w:tcPr>
            <w:tcW w:w="5000" w:type="pct"/>
            <w:shd w:val="clear" w:color="auto" w:fill="B6DDE8"/>
          </w:tcPr>
          <w:p w:rsidR="00EC74F3" w:rsidRPr="00797829" w:rsidRDefault="00EC74F3" w:rsidP="00797829">
            <w:pPr>
              <w:jc w:val="center"/>
              <w:rPr>
                <w:sz w:val="28"/>
                <w:szCs w:val="28"/>
              </w:rPr>
            </w:pPr>
            <w:r w:rsidRPr="007978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9782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797829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3</w:t>
            </w:r>
            <w:r w:rsidRPr="0079782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</w:tr>
      <w:tr w:rsidR="00EC74F3" w:rsidRPr="00520730" w:rsidTr="00797829">
        <w:trPr>
          <w:trHeight w:val="1387"/>
          <w:jc w:val="center"/>
        </w:trPr>
        <w:tc>
          <w:tcPr>
            <w:tcW w:w="5000" w:type="pct"/>
          </w:tcPr>
          <w:p w:rsidR="00EC74F3" w:rsidRDefault="00EC74F3" w:rsidP="0079782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Разбор задания из КИМ ЕГЭ по русскому языку № 27 </w:t>
            </w:r>
          </w:p>
          <w:p w:rsidR="00EC74F3" w:rsidRDefault="00EC74F3" w:rsidP="00797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разбор структуры сочинения</w:t>
            </w:r>
          </w:p>
          <w:p w:rsidR="00EC74F3" w:rsidRDefault="00EC74F3" w:rsidP="00797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разбор критериев сочинения</w:t>
            </w:r>
          </w:p>
          <w:p w:rsidR="00EC74F3" w:rsidRPr="00797829" w:rsidRDefault="00EC74F3" w:rsidP="00AD4498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комментарии к изменениям в КИМе в 2025 году</w:t>
            </w:r>
          </w:p>
        </w:tc>
      </w:tr>
      <w:tr w:rsidR="00EC74F3" w:rsidTr="00AD4498">
        <w:trPr>
          <w:trHeight w:val="336"/>
          <w:jc w:val="center"/>
        </w:trPr>
        <w:tc>
          <w:tcPr>
            <w:tcW w:w="5000" w:type="pct"/>
            <w:shd w:val="clear" w:color="auto" w:fill="B6DDE8"/>
          </w:tcPr>
          <w:p w:rsidR="00EC74F3" w:rsidRPr="00797829" w:rsidRDefault="00EC74F3" w:rsidP="00797829">
            <w:pPr>
              <w:jc w:val="center"/>
              <w:rPr>
                <w:b/>
                <w:i/>
                <w:sz w:val="28"/>
                <w:szCs w:val="28"/>
              </w:rPr>
            </w:pPr>
            <w:r w:rsidRPr="00797829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797829">
              <w:rPr>
                <w:b/>
                <w:i/>
                <w:sz w:val="28"/>
                <w:szCs w:val="28"/>
              </w:rPr>
              <w:t>:</w:t>
            </w:r>
            <w:r>
              <w:rPr>
                <w:b/>
                <w:i/>
                <w:sz w:val="28"/>
                <w:szCs w:val="28"/>
              </w:rPr>
              <w:t>24</w:t>
            </w:r>
            <w:r w:rsidRPr="00797829">
              <w:rPr>
                <w:b/>
                <w:i/>
                <w:sz w:val="28"/>
                <w:szCs w:val="28"/>
              </w:rPr>
              <w:t xml:space="preserve"> – 1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797829">
              <w:rPr>
                <w:b/>
                <w:i/>
                <w:sz w:val="28"/>
                <w:szCs w:val="28"/>
              </w:rPr>
              <w:t>:00</w:t>
            </w:r>
          </w:p>
        </w:tc>
      </w:tr>
      <w:tr w:rsidR="00EC74F3" w:rsidRPr="00520730" w:rsidTr="00AD4498">
        <w:trPr>
          <w:trHeight w:val="498"/>
          <w:jc w:val="center"/>
        </w:trPr>
        <w:tc>
          <w:tcPr>
            <w:tcW w:w="5000" w:type="pct"/>
          </w:tcPr>
          <w:p w:rsidR="00EC74F3" w:rsidRPr="00797829" w:rsidRDefault="00EC74F3" w:rsidP="002418E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Ответы на вопросы слушателей семинара</w:t>
            </w:r>
          </w:p>
        </w:tc>
      </w:tr>
    </w:tbl>
    <w:p w:rsidR="00EC74F3" w:rsidRPr="000B260A" w:rsidRDefault="00EC74F3" w:rsidP="00AD4498">
      <w:pPr>
        <w:jc w:val="both"/>
        <w:rPr>
          <w:b/>
          <w:bCs/>
          <w:i/>
          <w:sz w:val="28"/>
          <w:szCs w:val="28"/>
        </w:rPr>
      </w:pPr>
    </w:p>
    <w:sectPr w:rsidR="00EC74F3" w:rsidRPr="000B260A" w:rsidSect="0079782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FE9"/>
    <w:multiLevelType w:val="hybridMultilevel"/>
    <w:tmpl w:val="04DAA236"/>
    <w:lvl w:ilvl="0" w:tplc="805C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E44"/>
    <w:rsid w:val="00032765"/>
    <w:rsid w:val="000336B8"/>
    <w:rsid w:val="00097BD1"/>
    <w:rsid w:val="000B260A"/>
    <w:rsid w:val="000F7C44"/>
    <w:rsid w:val="00102DD7"/>
    <w:rsid w:val="00177A68"/>
    <w:rsid w:val="001819C3"/>
    <w:rsid w:val="001826ED"/>
    <w:rsid w:val="00194CBA"/>
    <w:rsid w:val="0019766E"/>
    <w:rsid w:val="001A6670"/>
    <w:rsid w:val="001B3BF0"/>
    <w:rsid w:val="001F64AC"/>
    <w:rsid w:val="001F6F3F"/>
    <w:rsid w:val="002418E7"/>
    <w:rsid w:val="002420C6"/>
    <w:rsid w:val="002B29BE"/>
    <w:rsid w:val="002C6C78"/>
    <w:rsid w:val="002D5932"/>
    <w:rsid w:val="002F000E"/>
    <w:rsid w:val="003B48E2"/>
    <w:rsid w:val="003F63E1"/>
    <w:rsid w:val="00432CB2"/>
    <w:rsid w:val="004542E1"/>
    <w:rsid w:val="005020F6"/>
    <w:rsid w:val="00502EE0"/>
    <w:rsid w:val="00504F1C"/>
    <w:rsid w:val="00520730"/>
    <w:rsid w:val="00521D79"/>
    <w:rsid w:val="00561BC6"/>
    <w:rsid w:val="00604EF1"/>
    <w:rsid w:val="006B0065"/>
    <w:rsid w:val="007614F3"/>
    <w:rsid w:val="00766BB6"/>
    <w:rsid w:val="00797829"/>
    <w:rsid w:val="007B4C16"/>
    <w:rsid w:val="007D3629"/>
    <w:rsid w:val="00826432"/>
    <w:rsid w:val="00845200"/>
    <w:rsid w:val="008609A9"/>
    <w:rsid w:val="00861C98"/>
    <w:rsid w:val="008C1572"/>
    <w:rsid w:val="008D297D"/>
    <w:rsid w:val="00910652"/>
    <w:rsid w:val="009A0180"/>
    <w:rsid w:val="009A4822"/>
    <w:rsid w:val="009A4D66"/>
    <w:rsid w:val="00A00DD3"/>
    <w:rsid w:val="00A53602"/>
    <w:rsid w:val="00AC0AE2"/>
    <w:rsid w:val="00AD4498"/>
    <w:rsid w:val="00AD536D"/>
    <w:rsid w:val="00AF77CB"/>
    <w:rsid w:val="00B843B5"/>
    <w:rsid w:val="00BA13BD"/>
    <w:rsid w:val="00BC4E44"/>
    <w:rsid w:val="00C31605"/>
    <w:rsid w:val="00C66866"/>
    <w:rsid w:val="00C84054"/>
    <w:rsid w:val="00DF74C0"/>
    <w:rsid w:val="00E8648D"/>
    <w:rsid w:val="00EB1C5C"/>
    <w:rsid w:val="00EC74F3"/>
    <w:rsid w:val="00F14E9C"/>
    <w:rsid w:val="00F9353B"/>
    <w:rsid w:val="00FE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5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63E1"/>
    <w:pPr>
      <w:keepNext/>
      <w:keepLines/>
      <w:spacing w:before="24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3F63E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63E1"/>
    <w:rPr>
      <w:rFonts w:ascii="Cambria" w:hAnsi="Cambria"/>
      <w:color w:val="365F91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F63E1"/>
    <w:rPr>
      <w:rFonts w:ascii="Times New Roman" w:hAnsi="Times New Roman"/>
      <w:b/>
      <w:sz w:val="36"/>
      <w:lang w:eastAsia="ru-RU"/>
    </w:rPr>
  </w:style>
  <w:style w:type="character" w:customStyle="1" w:styleId="main-logotitle">
    <w:name w:val="main-logo__title"/>
    <w:uiPriority w:val="99"/>
    <w:rsid w:val="000B260A"/>
  </w:style>
  <w:style w:type="character" w:customStyle="1" w:styleId="main-logosubtitle">
    <w:name w:val="main-logo__subtitle"/>
    <w:uiPriority w:val="99"/>
    <w:rsid w:val="000B260A"/>
  </w:style>
  <w:style w:type="character" w:styleId="Strong">
    <w:name w:val="Strong"/>
    <w:basedOn w:val="DefaultParagraphFont"/>
    <w:uiPriority w:val="99"/>
    <w:qFormat/>
    <w:rsid w:val="003F63E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F63E1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6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.krasnod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</Pages>
  <Words>212</Words>
  <Characters>1215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СЕМИНАРА</dc:title>
  <dc:subject/>
  <dc:creator>111</dc:creator>
  <cp:keywords/>
  <dc:description/>
  <cp:lastModifiedBy>Abyss</cp:lastModifiedBy>
  <cp:revision>7</cp:revision>
  <cp:lastPrinted>2025-01-20T07:41:00Z</cp:lastPrinted>
  <dcterms:created xsi:type="dcterms:W3CDTF">2024-10-10T09:47:00Z</dcterms:created>
  <dcterms:modified xsi:type="dcterms:W3CDTF">2025-01-27T06:37:00Z</dcterms:modified>
</cp:coreProperties>
</file>